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670"/>
      </w:tblGrid>
      <w:tr w:rsidR="009C4AB9" w14:paraId="74CDF50D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F682" w14:textId="77777777" w:rsidR="009C4AB9" w:rsidRDefault="00000000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Ime i prezime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6E14C" w14:textId="77777777" w:rsidR="009C4AB9" w:rsidRDefault="009C4AB9">
            <w:pPr>
              <w:spacing w:after="0" w:line="276" w:lineRule="auto"/>
              <w:rPr>
                <w:szCs w:val="24"/>
              </w:rPr>
            </w:pPr>
          </w:p>
        </w:tc>
      </w:tr>
      <w:tr w:rsidR="009C4AB9" w14:paraId="2B724CCD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E8C3" w14:textId="77777777" w:rsidR="009C4AB9" w:rsidRDefault="00000000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Adresa prebivališta: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5031" w14:textId="77777777" w:rsidR="009C4AB9" w:rsidRDefault="009C4AB9">
            <w:pPr>
              <w:spacing w:after="0" w:line="276" w:lineRule="auto"/>
              <w:rPr>
                <w:szCs w:val="24"/>
              </w:rPr>
            </w:pPr>
          </w:p>
          <w:p w14:paraId="6D3528FC" w14:textId="77777777" w:rsidR="009C4AB9" w:rsidRDefault="009C4AB9">
            <w:pPr>
              <w:spacing w:after="0" w:line="276" w:lineRule="auto"/>
              <w:rPr>
                <w:szCs w:val="24"/>
              </w:rPr>
            </w:pPr>
          </w:p>
        </w:tc>
      </w:tr>
      <w:tr w:rsidR="009C4AB9" w14:paraId="0649831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14AF" w14:textId="77777777" w:rsidR="009C4AB9" w:rsidRDefault="00000000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OIB: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70F7" w14:textId="77777777" w:rsidR="009C4AB9" w:rsidRDefault="009C4AB9">
            <w:pPr>
              <w:spacing w:after="0" w:line="276" w:lineRule="auto"/>
              <w:rPr>
                <w:szCs w:val="24"/>
              </w:rPr>
            </w:pPr>
          </w:p>
        </w:tc>
      </w:tr>
      <w:tr w:rsidR="009C4AB9" w14:paraId="25D13311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7DD1" w14:textId="77777777" w:rsidR="009C4AB9" w:rsidRDefault="00000000">
            <w:pPr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>Tel.: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95D0" w14:textId="77777777" w:rsidR="009C4AB9" w:rsidRDefault="009C4AB9">
            <w:pPr>
              <w:spacing w:after="0" w:line="276" w:lineRule="auto"/>
              <w:rPr>
                <w:szCs w:val="24"/>
              </w:rPr>
            </w:pPr>
          </w:p>
        </w:tc>
      </w:tr>
      <w:tr w:rsidR="009C4AB9" w14:paraId="2F164726" w14:textId="77777777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D93B" w14:textId="77777777" w:rsidR="009C4AB9" w:rsidRDefault="00000000">
            <w:pPr>
              <w:spacing w:after="0"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Broj IBAN računa i naziv banke </w:t>
            </w:r>
          </w:p>
          <w:p w14:paraId="66BAA644" w14:textId="77777777" w:rsidR="009C4AB9" w:rsidRDefault="009C4AB9">
            <w:pPr>
              <w:spacing w:after="0" w:line="276" w:lineRule="auto"/>
              <w:jc w:val="both"/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65E2" w14:textId="77777777" w:rsidR="009C4AB9" w:rsidRDefault="009C4AB9">
            <w:pPr>
              <w:spacing w:after="0" w:line="276" w:lineRule="auto"/>
              <w:ind w:left="-110"/>
              <w:rPr>
                <w:szCs w:val="24"/>
              </w:rPr>
            </w:pPr>
          </w:p>
        </w:tc>
      </w:tr>
      <w:tr w:rsidR="009C4AB9" w14:paraId="3ECB44DC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518D" w14:textId="77777777" w:rsidR="009C4AB9" w:rsidRDefault="00000000">
            <w:pPr>
              <w:spacing w:after="0" w:line="276" w:lineRule="auto"/>
            </w:pPr>
            <w:r>
              <w:rPr>
                <w:sz w:val="22"/>
              </w:rPr>
              <w:t>Primatelj sam mirovine ostvarene u Republici Hrvatskoj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5269" w14:textId="77777777" w:rsidR="009C4AB9" w:rsidRDefault="00000000">
            <w:pPr>
              <w:spacing w:after="0" w:line="276" w:lineRule="auto"/>
              <w:ind w:left="-110"/>
            </w:pPr>
            <w:r>
              <w:rPr>
                <w:sz w:val="22"/>
              </w:rPr>
              <w:t xml:space="preserve">                        DA                               NE</w:t>
            </w:r>
          </w:p>
        </w:tc>
      </w:tr>
      <w:tr w:rsidR="009C4AB9" w14:paraId="35ED921F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870A" w14:textId="77777777" w:rsidR="009C4AB9" w:rsidRDefault="00000000">
            <w:pPr>
              <w:spacing w:after="0" w:line="276" w:lineRule="auto"/>
            </w:pPr>
            <w:r>
              <w:rPr>
                <w:sz w:val="22"/>
              </w:rPr>
              <w:t>Primatelj sam mirovine ostvarene u inozemstvu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3950" w14:textId="77777777" w:rsidR="009C4AB9" w:rsidRDefault="00000000">
            <w:pPr>
              <w:spacing w:after="0" w:line="276" w:lineRule="auto"/>
              <w:ind w:left="-110"/>
            </w:pPr>
            <w:r>
              <w:rPr>
                <w:sz w:val="22"/>
              </w:rPr>
              <w:t xml:space="preserve">                        DA                               NE</w:t>
            </w:r>
          </w:p>
        </w:tc>
      </w:tr>
      <w:tr w:rsidR="009C4AB9" w14:paraId="79134AE9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83DA" w14:textId="77777777" w:rsidR="009C4AB9" w:rsidRDefault="00000000">
            <w:pPr>
              <w:spacing w:after="0" w:line="276" w:lineRule="auto"/>
            </w:pPr>
            <w:r>
              <w:rPr>
                <w:sz w:val="22"/>
              </w:rPr>
              <w:t>Primatelj sam državnih potpora u poljoprivredi (ja ili moj/a supružnik/</w:t>
            </w:r>
            <w:proofErr w:type="spellStart"/>
            <w:r>
              <w:rPr>
                <w:sz w:val="22"/>
              </w:rPr>
              <w:t>ca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452C" w14:textId="77777777" w:rsidR="009C4AB9" w:rsidRDefault="00000000">
            <w:pPr>
              <w:spacing w:after="0" w:line="276" w:lineRule="auto"/>
              <w:ind w:left="-110"/>
            </w:pPr>
            <w:r>
              <w:rPr>
                <w:sz w:val="22"/>
              </w:rPr>
              <w:t xml:space="preserve">         </w:t>
            </w:r>
          </w:p>
          <w:p w14:paraId="2E406FF1" w14:textId="77777777" w:rsidR="009C4AB9" w:rsidRDefault="00000000">
            <w:pPr>
              <w:spacing w:after="0" w:line="276" w:lineRule="auto"/>
              <w:ind w:left="-110"/>
            </w:pPr>
            <w:r>
              <w:rPr>
                <w:sz w:val="22"/>
              </w:rPr>
              <w:t xml:space="preserve">                        DA                               NE</w:t>
            </w:r>
          </w:p>
        </w:tc>
      </w:tr>
      <w:tr w:rsidR="009C4AB9" w14:paraId="7F2FD205" w14:textId="77777777">
        <w:tblPrEx>
          <w:tblCellMar>
            <w:top w:w="0" w:type="dxa"/>
            <w:bottom w:w="0" w:type="dxa"/>
          </w:tblCellMar>
        </w:tblPrEx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CF18" w14:textId="77777777" w:rsidR="009C4AB9" w:rsidRDefault="00000000">
            <w:pPr>
              <w:spacing w:after="0" w:line="276" w:lineRule="auto"/>
            </w:pPr>
            <w:r>
              <w:rPr>
                <w:sz w:val="22"/>
              </w:rPr>
              <w:t>Zaposlen/a   sam (ja ili moj/a supružnik/</w:t>
            </w:r>
            <w:proofErr w:type="spellStart"/>
            <w:r>
              <w:rPr>
                <w:sz w:val="22"/>
              </w:rPr>
              <w:t>ca</w:t>
            </w:r>
            <w:proofErr w:type="spellEnd"/>
            <w:r>
              <w:rPr>
                <w:sz w:val="22"/>
              </w:rPr>
              <w:t>) – ugovor o radu, vlasnik obrta i sl.</w:t>
            </w:r>
          </w:p>
          <w:p w14:paraId="1C6EAEB4" w14:textId="77777777" w:rsidR="009C4AB9" w:rsidRDefault="009C4AB9">
            <w:pPr>
              <w:spacing w:after="0" w:line="276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E0EB" w14:textId="77777777" w:rsidR="009C4AB9" w:rsidRDefault="00000000">
            <w:pPr>
              <w:spacing w:after="0" w:line="276" w:lineRule="auto"/>
              <w:ind w:left="-110"/>
            </w:pPr>
            <w:r>
              <w:rPr>
                <w:sz w:val="22"/>
              </w:rPr>
              <w:t xml:space="preserve">                        </w:t>
            </w:r>
          </w:p>
          <w:p w14:paraId="373173AF" w14:textId="77777777" w:rsidR="009C4AB9" w:rsidRDefault="00000000">
            <w:pPr>
              <w:spacing w:after="0" w:line="276" w:lineRule="auto"/>
              <w:ind w:left="-110"/>
            </w:pPr>
            <w:r>
              <w:rPr>
                <w:sz w:val="22"/>
              </w:rPr>
              <w:t xml:space="preserve">                        DA                              NE</w:t>
            </w:r>
          </w:p>
        </w:tc>
      </w:tr>
    </w:tbl>
    <w:p w14:paraId="6898F4A9" w14:textId="77777777" w:rsidR="009C4AB9" w:rsidRDefault="009C4AB9">
      <w:pPr>
        <w:spacing w:after="0"/>
        <w:ind w:left="540"/>
        <w:rPr>
          <w:sz w:val="22"/>
        </w:rPr>
      </w:pPr>
    </w:p>
    <w:p w14:paraId="4EEEF87F" w14:textId="77777777" w:rsidR="009C4AB9" w:rsidRDefault="009C4AB9">
      <w:pPr>
        <w:spacing w:after="0"/>
        <w:ind w:left="540"/>
        <w:rPr>
          <w:sz w:val="22"/>
        </w:rPr>
      </w:pPr>
    </w:p>
    <w:p w14:paraId="40BFF8B4" w14:textId="77777777" w:rsidR="009C4AB9" w:rsidRDefault="009C4AB9">
      <w:pPr>
        <w:spacing w:after="0"/>
        <w:ind w:left="5103"/>
        <w:rPr>
          <w:b/>
          <w:szCs w:val="24"/>
        </w:rPr>
      </w:pPr>
    </w:p>
    <w:p w14:paraId="1FB4DFB1" w14:textId="77777777" w:rsidR="009C4AB9" w:rsidRDefault="00000000">
      <w:pPr>
        <w:spacing w:after="0"/>
        <w:ind w:left="5103" w:firstLine="657"/>
        <w:rPr>
          <w:b/>
          <w:szCs w:val="24"/>
        </w:rPr>
      </w:pPr>
      <w:r>
        <w:rPr>
          <w:b/>
          <w:szCs w:val="24"/>
        </w:rPr>
        <w:t>OPĆINA UDBINA</w:t>
      </w:r>
    </w:p>
    <w:p w14:paraId="78F65C05" w14:textId="77777777" w:rsidR="009C4AB9" w:rsidRDefault="00000000">
      <w:pPr>
        <w:spacing w:after="0"/>
        <w:ind w:left="5103" w:firstLine="657"/>
        <w:rPr>
          <w:b/>
          <w:szCs w:val="24"/>
        </w:rPr>
      </w:pPr>
      <w:r>
        <w:rPr>
          <w:b/>
          <w:szCs w:val="24"/>
        </w:rPr>
        <w:t>Jedinstveni upravni odjel</w:t>
      </w:r>
    </w:p>
    <w:p w14:paraId="1E351A0A" w14:textId="77777777" w:rsidR="009C4AB9" w:rsidRDefault="00000000">
      <w:pPr>
        <w:spacing w:after="0"/>
        <w:ind w:left="5103" w:firstLine="657"/>
        <w:rPr>
          <w:b/>
          <w:szCs w:val="24"/>
        </w:rPr>
      </w:pPr>
      <w:r>
        <w:rPr>
          <w:b/>
          <w:szCs w:val="24"/>
        </w:rPr>
        <w:t>Stjepana Radića br. 6</w:t>
      </w:r>
    </w:p>
    <w:p w14:paraId="7634AC99" w14:textId="77777777" w:rsidR="009C4AB9" w:rsidRDefault="00000000">
      <w:pPr>
        <w:spacing w:after="0"/>
        <w:ind w:left="5103" w:firstLine="657"/>
        <w:rPr>
          <w:b/>
          <w:szCs w:val="24"/>
        </w:rPr>
      </w:pPr>
      <w:r>
        <w:rPr>
          <w:b/>
          <w:szCs w:val="24"/>
        </w:rPr>
        <w:t>53 234  UDBINA</w:t>
      </w:r>
    </w:p>
    <w:p w14:paraId="5DCE67E9" w14:textId="77777777" w:rsidR="009C4AB9" w:rsidRDefault="009C4AB9">
      <w:pPr>
        <w:spacing w:after="0"/>
        <w:jc w:val="both"/>
        <w:rPr>
          <w:b/>
          <w:szCs w:val="24"/>
        </w:rPr>
      </w:pPr>
    </w:p>
    <w:p w14:paraId="52753913" w14:textId="77777777" w:rsidR="009C4AB9" w:rsidRDefault="009C4AB9">
      <w:pPr>
        <w:spacing w:after="0"/>
        <w:jc w:val="both"/>
        <w:rPr>
          <w:b/>
          <w:i/>
          <w:szCs w:val="24"/>
        </w:rPr>
      </w:pPr>
    </w:p>
    <w:p w14:paraId="761B6929" w14:textId="77777777" w:rsidR="009C4AB9" w:rsidRDefault="009C4AB9">
      <w:pPr>
        <w:spacing w:after="0"/>
        <w:jc w:val="both"/>
        <w:rPr>
          <w:b/>
          <w:i/>
          <w:szCs w:val="24"/>
        </w:rPr>
      </w:pPr>
    </w:p>
    <w:p w14:paraId="149E533E" w14:textId="77777777" w:rsidR="009C4AB9" w:rsidRDefault="00000000">
      <w:pPr>
        <w:spacing w:after="0"/>
        <w:jc w:val="both"/>
      </w:pPr>
      <w:r>
        <w:rPr>
          <w:b/>
          <w:bCs/>
          <w:szCs w:val="24"/>
        </w:rPr>
        <w:t xml:space="preserve">PREDMET: Zahtjev za jednokratnu novčanu pomoć umirovljenicima  s područja Općine  Udbina,  - </w:t>
      </w:r>
      <w:r>
        <w:rPr>
          <w:b/>
          <w:bCs/>
          <w:i/>
          <w:szCs w:val="24"/>
        </w:rPr>
        <w:t>podnosi se</w:t>
      </w:r>
    </w:p>
    <w:p w14:paraId="18EC230E" w14:textId="77777777" w:rsidR="009C4AB9" w:rsidRDefault="009C4AB9">
      <w:pPr>
        <w:spacing w:after="0"/>
        <w:jc w:val="both"/>
        <w:rPr>
          <w:szCs w:val="24"/>
        </w:rPr>
      </w:pPr>
    </w:p>
    <w:p w14:paraId="36098609" w14:textId="77777777" w:rsidR="009C4AB9" w:rsidRDefault="00000000">
      <w:pPr>
        <w:jc w:val="both"/>
      </w:pPr>
      <w:r>
        <w:rPr>
          <w:szCs w:val="24"/>
        </w:rPr>
        <w:t>Podnosim zahtjev za ostvarivanje prava na isplatu jednokratne novčane pomoći za umirovljenike sukladno Odluci  o isplati jednokratne novčane pomoći umirovljenicima</w:t>
      </w:r>
      <w:r>
        <w:rPr>
          <w:rFonts w:eastAsia="Times New Roman"/>
          <w:szCs w:val="24"/>
          <w:lang w:eastAsia="hr-HR"/>
        </w:rPr>
        <w:t xml:space="preserve"> KLASA:</w:t>
      </w:r>
      <w:r>
        <w:rPr>
          <w:szCs w:val="24"/>
        </w:rPr>
        <w:t>551-01/23-01/01, URBROJ: 2125-12-02/01-23-01 te raspisanom Javnom pozivu KLASA:551-01/23-01/01 , URBROJ: 2125-12-02/01-23-02.</w:t>
      </w:r>
    </w:p>
    <w:p w14:paraId="2667D8B8" w14:textId="77777777" w:rsidR="009C4AB9" w:rsidRDefault="00000000">
      <w:pPr>
        <w:spacing w:after="0"/>
        <w:jc w:val="both"/>
      </w:pPr>
      <w:r>
        <w:rPr>
          <w:szCs w:val="24"/>
        </w:rPr>
        <w:t xml:space="preserve">Izjavljujem  i  pod kaznenom i materijalnom odgovornošću  svojim potpisom potvrđujem da  moja ukupna mirovinska primanja (ostvarena u Republici Hrvatskoj i inozemstvu) ne prelaze iznos od </w:t>
      </w:r>
      <w:r>
        <w:rPr>
          <w:szCs w:val="24"/>
          <w:u w:val="single"/>
        </w:rPr>
        <w:t>265,00 EUR/1996,64 KN</w:t>
      </w:r>
      <w:r>
        <w:rPr>
          <w:rStyle w:val="Referencafusnote"/>
          <w:szCs w:val="24"/>
          <w:u w:val="single"/>
        </w:rPr>
        <w:footnoteReference w:id="1"/>
      </w:r>
      <w:r>
        <w:rPr>
          <w:szCs w:val="24"/>
        </w:rPr>
        <w:t>,da ja niti moj/a supružnik/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________________________</w:t>
      </w:r>
    </w:p>
    <w:p w14:paraId="78F1CF53" w14:textId="77777777" w:rsidR="009C4AB9" w:rsidRDefault="00000000">
      <w:pPr>
        <w:spacing w:after="0"/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 w:val="18"/>
          <w:szCs w:val="18"/>
        </w:rPr>
        <w:t xml:space="preserve">                            (ime i prezime supruga/supružnice)</w:t>
      </w:r>
    </w:p>
    <w:p w14:paraId="6FABA41A" w14:textId="77777777" w:rsidR="009C4AB9" w:rsidRDefault="009C4AB9">
      <w:pPr>
        <w:spacing w:after="0"/>
        <w:jc w:val="both"/>
        <w:rPr>
          <w:sz w:val="18"/>
          <w:szCs w:val="18"/>
        </w:rPr>
      </w:pPr>
    </w:p>
    <w:p w14:paraId="26C36A84" w14:textId="77777777" w:rsidR="009C4AB9" w:rsidRDefault="00000000">
      <w:pPr>
        <w:spacing w:after="0"/>
        <w:jc w:val="both"/>
      </w:pPr>
      <w:r>
        <w:rPr>
          <w:szCs w:val="24"/>
        </w:rPr>
        <w:t xml:space="preserve">nismo ostvarili državne potpore u poljoprivredi za 2022.g. u iznosu većem od </w:t>
      </w:r>
      <w:r>
        <w:rPr>
          <w:szCs w:val="24"/>
          <w:u w:val="single"/>
        </w:rPr>
        <w:t>1327,23 EUR/10.000,00 KN</w:t>
      </w:r>
      <w:r>
        <w:rPr>
          <w:szCs w:val="24"/>
        </w:rPr>
        <w:t xml:space="preserve"> , te da ja niti moj/a supružnik/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 nismo zaposleni ( ugovor o radu, vlasnik obrta i sl.).</w:t>
      </w:r>
    </w:p>
    <w:p w14:paraId="31DA012D" w14:textId="77777777" w:rsidR="009C4AB9" w:rsidRDefault="009C4AB9">
      <w:pPr>
        <w:spacing w:after="0"/>
        <w:jc w:val="both"/>
        <w:rPr>
          <w:b/>
          <w:szCs w:val="24"/>
        </w:rPr>
      </w:pPr>
    </w:p>
    <w:p w14:paraId="136BF02B" w14:textId="77777777" w:rsidR="009C4AB9" w:rsidRDefault="009C4AB9">
      <w:pPr>
        <w:spacing w:after="0"/>
        <w:jc w:val="both"/>
        <w:rPr>
          <w:b/>
          <w:szCs w:val="24"/>
        </w:rPr>
      </w:pPr>
    </w:p>
    <w:p w14:paraId="2EE96CC7" w14:textId="77777777" w:rsidR="009C4AB9" w:rsidRDefault="009C4AB9">
      <w:pPr>
        <w:spacing w:after="0"/>
        <w:jc w:val="both"/>
        <w:rPr>
          <w:b/>
          <w:szCs w:val="24"/>
        </w:rPr>
      </w:pPr>
    </w:p>
    <w:p w14:paraId="4BFEC8E3" w14:textId="77777777" w:rsidR="009C4AB9" w:rsidRDefault="009C4AB9">
      <w:pPr>
        <w:spacing w:after="0"/>
        <w:jc w:val="both"/>
        <w:rPr>
          <w:b/>
          <w:szCs w:val="24"/>
        </w:rPr>
      </w:pPr>
    </w:p>
    <w:p w14:paraId="086D87F5" w14:textId="77777777" w:rsidR="009C4AB9" w:rsidRDefault="00000000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>Zahtjevu prilažem:</w:t>
      </w:r>
    </w:p>
    <w:p w14:paraId="6D056D29" w14:textId="77777777" w:rsidR="009C4AB9" w:rsidRDefault="009C4AB9">
      <w:pPr>
        <w:spacing w:after="0"/>
        <w:jc w:val="both"/>
        <w:rPr>
          <w:szCs w:val="24"/>
        </w:rPr>
      </w:pPr>
    </w:p>
    <w:p w14:paraId="0439AFB7" w14:textId="77777777" w:rsidR="009C4AB9" w:rsidRDefault="00000000">
      <w:pPr>
        <w:spacing w:after="0"/>
        <w:jc w:val="both"/>
      </w:pPr>
      <w:r>
        <w:rPr>
          <w:szCs w:val="24"/>
        </w:rPr>
        <w:t xml:space="preserve">1. Dokaz o visini mirovinskih primanja za </w:t>
      </w:r>
      <w:r>
        <w:rPr>
          <w:szCs w:val="24"/>
          <w:u w:val="single"/>
        </w:rPr>
        <w:t>prethodni mjesec</w:t>
      </w:r>
      <w:r>
        <w:rPr>
          <w:szCs w:val="24"/>
        </w:rPr>
        <w:t xml:space="preserve"> (odrezak od mirovine, izvod iz banke i sl.)              </w:t>
      </w:r>
    </w:p>
    <w:p w14:paraId="3416AFA9" w14:textId="77777777" w:rsidR="009C4AB9" w:rsidRDefault="00000000">
      <w:pPr>
        <w:spacing w:after="0"/>
        <w:jc w:val="both"/>
        <w:rPr>
          <w:szCs w:val="24"/>
        </w:rPr>
      </w:pPr>
      <w:r>
        <w:rPr>
          <w:szCs w:val="24"/>
        </w:rPr>
        <w:t>2. Presliku tekućeg računa,</w:t>
      </w:r>
    </w:p>
    <w:p w14:paraId="655DB85D" w14:textId="77777777" w:rsidR="009C4AB9" w:rsidRDefault="00000000">
      <w:pPr>
        <w:spacing w:after="0"/>
        <w:jc w:val="both"/>
        <w:rPr>
          <w:szCs w:val="24"/>
        </w:rPr>
      </w:pPr>
      <w:r>
        <w:rPr>
          <w:szCs w:val="24"/>
        </w:rPr>
        <w:t>3. Presliku   osobne iskaznice.</w:t>
      </w:r>
    </w:p>
    <w:p w14:paraId="5776BD0C" w14:textId="77777777" w:rsidR="009C4AB9" w:rsidRDefault="009C4AB9">
      <w:pPr>
        <w:spacing w:after="0"/>
        <w:jc w:val="both"/>
        <w:rPr>
          <w:szCs w:val="24"/>
        </w:rPr>
      </w:pPr>
    </w:p>
    <w:p w14:paraId="013F5978" w14:textId="77777777" w:rsidR="009C4AB9" w:rsidRDefault="009C4AB9">
      <w:pPr>
        <w:spacing w:after="0"/>
        <w:jc w:val="both"/>
        <w:rPr>
          <w:rFonts w:eastAsia="Times New Roman"/>
          <w:iCs/>
          <w:sz w:val="20"/>
          <w:szCs w:val="20"/>
          <w:lang w:eastAsia="hr-HR"/>
        </w:rPr>
      </w:pPr>
    </w:p>
    <w:p w14:paraId="7657F77B" w14:textId="77777777" w:rsidR="009C4AB9" w:rsidRDefault="009C4AB9">
      <w:pPr>
        <w:spacing w:after="0"/>
        <w:jc w:val="both"/>
        <w:rPr>
          <w:rFonts w:eastAsia="Times New Roman"/>
          <w:iCs/>
          <w:sz w:val="20"/>
          <w:szCs w:val="20"/>
          <w:lang w:eastAsia="hr-HR"/>
        </w:rPr>
      </w:pPr>
    </w:p>
    <w:p w14:paraId="27BE0DF1" w14:textId="77777777" w:rsidR="009C4AB9" w:rsidRDefault="00000000">
      <w:pPr>
        <w:spacing w:after="0"/>
        <w:jc w:val="both"/>
      </w:pPr>
      <w:r>
        <w:rPr>
          <w:rFonts w:eastAsia="Times New Roman"/>
          <w:iCs/>
          <w:sz w:val="20"/>
          <w:szCs w:val="20"/>
          <w:lang w:eastAsia="hr-HR"/>
        </w:rPr>
        <w:t>Sukladno Zakonu o provedbi Opće uredbe o zaštiti podataka (Narodne novine 42/18) svojim potpisom dajem privolu da Općina Udbina može prikupljati, provjeravati i obrađivati podatke navedene u Zahtjevu za jednokratnu novčanu pomoć umirovljenicima s područja Općine Udbina.</w:t>
      </w:r>
    </w:p>
    <w:p w14:paraId="412996EA" w14:textId="77777777" w:rsidR="009C4AB9" w:rsidRDefault="00000000">
      <w:pPr>
        <w:spacing w:after="0"/>
        <w:jc w:val="both"/>
        <w:rPr>
          <w:rFonts w:eastAsia="Times New Roman"/>
          <w:iCs/>
          <w:sz w:val="20"/>
          <w:szCs w:val="20"/>
          <w:lang w:eastAsia="hr-HR"/>
        </w:rPr>
      </w:pPr>
      <w:r>
        <w:rPr>
          <w:rFonts w:eastAsia="Times New Roman"/>
          <w:iCs/>
          <w:sz w:val="20"/>
          <w:szCs w:val="20"/>
          <w:lang w:eastAsia="hr-HR"/>
        </w:rPr>
        <w:t xml:space="preserve">Upoznat-a sam da se, sukladno Zakonu o provedbi Opće uredbe o zaštiti podataka, navedeni podaci prikupljaju isključivo u svrhu ostvarivanja traženog prava te da se u druge svrhe neće koristiti. </w:t>
      </w:r>
    </w:p>
    <w:p w14:paraId="738F69F8" w14:textId="77777777" w:rsidR="009C4AB9" w:rsidRDefault="009C4AB9">
      <w:pPr>
        <w:spacing w:after="0"/>
        <w:jc w:val="both"/>
        <w:rPr>
          <w:szCs w:val="24"/>
        </w:rPr>
      </w:pPr>
    </w:p>
    <w:p w14:paraId="5FE13C90" w14:textId="77777777" w:rsidR="009C4AB9" w:rsidRDefault="009C4AB9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14:paraId="5EDD48B0" w14:textId="77777777" w:rsidR="009C4AB9" w:rsidRDefault="00000000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NAPOMENA: Općina Udbina ne snosi odgovornost ukoliko ovaj primitak utječe na dohodovni cenzus u okviru kojeg umirovljenici ostvaruju određena prava.</w:t>
      </w:r>
    </w:p>
    <w:p w14:paraId="6A3A62C0" w14:textId="77777777" w:rsidR="009C4AB9" w:rsidRDefault="009C4AB9">
      <w:pPr>
        <w:spacing w:after="0"/>
        <w:jc w:val="both"/>
        <w:rPr>
          <w:szCs w:val="24"/>
        </w:rPr>
      </w:pPr>
    </w:p>
    <w:p w14:paraId="5CEB3F48" w14:textId="77777777" w:rsidR="009C4AB9" w:rsidRDefault="009C4AB9">
      <w:pPr>
        <w:jc w:val="both"/>
        <w:rPr>
          <w:szCs w:val="24"/>
        </w:rPr>
      </w:pPr>
    </w:p>
    <w:p w14:paraId="47E79DB3" w14:textId="77777777" w:rsidR="009C4AB9" w:rsidRDefault="009C4AB9">
      <w:pPr>
        <w:jc w:val="both"/>
        <w:rPr>
          <w:szCs w:val="24"/>
        </w:rPr>
      </w:pPr>
    </w:p>
    <w:p w14:paraId="1B99AF20" w14:textId="77777777" w:rsidR="009C4AB9" w:rsidRDefault="00000000">
      <w:pPr>
        <w:jc w:val="both"/>
        <w:rPr>
          <w:szCs w:val="24"/>
        </w:rPr>
      </w:pPr>
      <w:r>
        <w:rPr>
          <w:szCs w:val="24"/>
        </w:rPr>
        <w:t>U Udbini , dana  _____________________ 2023.g.</w:t>
      </w:r>
    </w:p>
    <w:p w14:paraId="71E022F5" w14:textId="77777777" w:rsidR="009C4AB9" w:rsidRDefault="009C4AB9">
      <w:pPr>
        <w:jc w:val="both"/>
        <w:rPr>
          <w:szCs w:val="24"/>
        </w:rPr>
      </w:pPr>
    </w:p>
    <w:p w14:paraId="3EAA0405" w14:textId="77777777" w:rsidR="009C4AB9" w:rsidRDefault="009C4AB9">
      <w:pPr>
        <w:jc w:val="both"/>
        <w:rPr>
          <w:szCs w:val="24"/>
        </w:rPr>
      </w:pPr>
    </w:p>
    <w:p w14:paraId="1B6906C4" w14:textId="77777777" w:rsidR="009C4AB9" w:rsidRDefault="009C4AB9">
      <w:pPr>
        <w:ind w:left="4253"/>
        <w:jc w:val="both"/>
        <w:rPr>
          <w:szCs w:val="24"/>
        </w:rPr>
      </w:pPr>
    </w:p>
    <w:p w14:paraId="2735439A" w14:textId="77777777" w:rsidR="009C4AB9" w:rsidRDefault="00000000">
      <w:pPr>
        <w:ind w:left="4253"/>
        <w:jc w:val="both"/>
        <w:rPr>
          <w:szCs w:val="24"/>
        </w:rPr>
      </w:pPr>
      <w:r>
        <w:rPr>
          <w:szCs w:val="24"/>
        </w:rPr>
        <w:t>Podnositelj zahtjeva (ime i prezime, potpis):</w:t>
      </w:r>
    </w:p>
    <w:p w14:paraId="416F3FD7" w14:textId="77777777" w:rsidR="009C4AB9" w:rsidRDefault="009C4AB9">
      <w:pPr>
        <w:ind w:left="4253"/>
        <w:jc w:val="both"/>
        <w:rPr>
          <w:szCs w:val="24"/>
        </w:rPr>
      </w:pPr>
    </w:p>
    <w:p w14:paraId="63F0ED3A" w14:textId="77777777" w:rsidR="009C4AB9" w:rsidRDefault="00000000">
      <w:pPr>
        <w:ind w:left="4253"/>
        <w:jc w:val="both"/>
        <w:rPr>
          <w:szCs w:val="24"/>
        </w:rPr>
      </w:pPr>
      <w:r>
        <w:rPr>
          <w:szCs w:val="24"/>
        </w:rPr>
        <w:t xml:space="preserve">____________________________________                                                                                                       </w:t>
      </w:r>
    </w:p>
    <w:p w14:paraId="2CC9A6E8" w14:textId="77777777" w:rsidR="009C4AB9" w:rsidRDefault="009C4AB9">
      <w:pPr>
        <w:rPr>
          <w:szCs w:val="24"/>
        </w:rPr>
      </w:pPr>
    </w:p>
    <w:sectPr w:rsidR="009C4AB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AA97" w14:textId="77777777" w:rsidR="00DB44DD" w:rsidRDefault="00DB44DD">
      <w:pPr>
        <w:spacing w:after="0"/>
      </w:pPr>
      <w:r>
        <w:separator/>
      </w:r>
    </w:p>
  </w:endnote>
  <w:endnote w:type="continuationSeparator" w:id="0">
    <w:p w14:paraId="19C03EF5" w14:textId="77777777" w:rsidR="00DB44DD" w:rsidRDefault="00DB44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7DC6" w14:textId="77777777" w:rsidR="00DB44DD" w:rsidRDefault="00DB44D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8757943" w14:textId="77777777" w:rsidR="00DB44DD" w:rsidRDefault="00DB44DD">
      <w:pPr>
        <w:spacing w:after="0"/>
      </w:pPr>
      <w:r>
        <w:continuationSeparator/>
      </w:r>
    </w:p>
  </w:footnote>
  <w:footnote w:id="1">
    <w:p w14:paraId="234B98A7" w14:textId="77777777" w:rsidR="009C4AB9" w:rsidRDefault="00000000">
      <w:pPr>
        <w:pStyle w:val="Tekstfusnote"/>
      </w:pPr>
      <w:r>
        <w:rPr>
          <w:rStyle w:val="Referencafusnote"/>
        </w:rPr>
        <w:footnoteRef/>
      </w:r>
      <w:r>
        <w:t>Fiksni tečaj konverzije 1,00 EUR = 7,53450 KN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4AB9"/>
    <w:rsid w:val="00582A7E"/>
    <w:rsid w:val="009C4AB9"/>
    <w:rsid w:val="00D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ACA1"/>
  <w15:docId w15:val="{32AB5C0C-3AEE-4600-8AE9-9F4B6EB1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pacing w:after="0"/>
      <w:textAlignment w:val="auto"/>
    </w:pPr>
    <w:rPr>
      <w:lang w:val="hr-HR"/>
    </w:rPr>
  </w:style>
  <w:style w:type="paragraph" w:styleId="Tekstfusnote">
    <w:name w:val="footnote text"/>
    <w:basedOn w:val="Normal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rPr>
      <w:rFonts w:ascii="Times New Roman" w:hAnsi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vesna</cp:lastModifiedBy>
  <cp:revision>2</cp:revision>
  <cp:lastPrinted>2023-06-07T07:48:00Z</cp:lastPrinted>
  <dcterms:created xsi:type="dcterms:W3CDTF">2023-08-17T09:59:00Z</dcterms:created>
  <dcterms:modified xsi:type="dcterms:W3CDTF">2023-08-17T09:59:00Z</dcterms:modified>
</cp:coreProperties>
</file>