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F6034" w14:textId="77777777" w:rsidR="004B7452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36E4894D" wp14:editId="78741BC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2115198648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C2AA300" w14:textId="77777777" w:rsidR="004B7452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REPUBLIKA HRVATSKA</w:t>
      </w:r>
    </w:p>
    <w:p w14:paraId="4ABC176F" w14:textId="77777777" w:rsidR="004B7452" w:rsidRDefault="00000000">
      <w:pPr>
        <w:rPr>
          <w:sz w:val="22"/>
          <w:szCs w:val="22"/>
        </w:rPr>
      </w:pPr>
      <w:r>
        <w:rPr>
          <w:sz w:val="22"/>
          <w:szCs w:val="22"/>
        </w:rPr>
        <w:t>LIČKO-SENJSKA ŽUPANIJA</w:t>
      </w:r>
    </w:p>
    <w:p w14:paraId="2CDBCE66" w14:textId="77777777" w:rsidR="004B7452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OPĆINA UDBINA</w:t>
      </w:r>
    </w:p>
    <w:p w14:paraId="0789E711" w14:textId="77777777" w:rsidR="004B7452" w:rsidRDefault="004B7452">
      <w:pPr>
        <w:rPr>
          <w:rFonts w:ascii="Arial" w:hAnsi="Arial" w:cs="Arial"/>
          <w:sz w:val="22"/>
          <w:szCs w:val="22"/>
        </w:rPr>
      </w:pPr>
    </w:p>
    <w:p w14:paraId="507219A4" w14:textId="77777777" w:rsidR="004B7452" w:rsidRDefault="00000000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t>Na temelju članka 48. Zakona o lokalnoj i područnoj (regionalnoj)  samoupravi   („Narodne novine br. 33/01…144/20) i članka 54. Statuta Općine Udbina,  načelnik Općine Udbina („Županijski glasnik“ Ličko-senjske županije br. 03/21) donosi</w:t>
      </w:r>
    </w:p>
    <w:p w14:paraId="444E97B2" w14:textId="77777777" w:rsidR="004B7452" w:rsidRDefault="004B7452">
      <w:pPr>
        <w:jc w:val="both"/>
      </w:pPr>
    </w:p>
    <w:p w14:paraId="161E6FD1" w14:textId="77777777" w:rsidR="004B7452" w:rsidRDefault="004B7452"/>
    <w:p w14:paraId="28B46AD6" w14:textId="77777777" w:rsidR="004B7452" w:rsidRDefault="00000000">
      <w:pPr>
        <w:jc w:val="center"/>
        <w:rPr>
          <w:b/>
        </w:rPr>
      </w:pPr>
      <w:r>
        <w:rPr>
          <w:b/>
        </w:rPr>
        <w:t>O D L U K U</w:t>
      </w:r>
    </w:p>
    <w:p w14:paraId="2C735947" w14:textId="77777777" w:rsidR="004B7452" w:rsidRDefault="00000000">
      <w:pPr>
        <w:jc w:val="center"/>
        <w:rPr>
          <w:b/>
        </w:rPr>
      </w:pPr>
      <w:r>
        <w:rPr>
          <w:b/>
        </w:rPr>
        <w:t xml:space="preserve">o izmjeni Odluke sufinanciranju nabave drugih obrazovnih materijala učenicima osnovne škole za školsku godinu 2024./2025. </w:t>
      </w:r>
    </w:p>
    <w:p w14:paraId="6034C1D9" w14:textId="77777777" w:rsidR="004B7452" w:rsidRDefault="004B7452">
      <w:pPr>
        <w:rPr>
          <w:b/>
        </w:rPr>
      </w:pPr>
    </w:p>
    <w:p w14:paraId="62FD7F7E" w14:textId="77777777" w:rsidR="004B7452" w:rsidRDefault="004B7452">
      <w:pPr>
        <w:rPr>
          <w:b/>
        </w:rPr>
      </w:pPr>
    </w:p>
    <w:p w14:paraId="3210E090" w14:textId="77777777" w:rsidR="004B7452" w:rsidRDefault="00000000">
      <w:pPr>
        <w:jc w:val="center"/>
        <w:rPr>
          <w:b/>
        </w:rPr>
      </w:pPr>
      <w:r>
        <w:rPr>
          <w:b/>
        </w:rPr>
        <w:t>Članak 1.</w:t>
      </w:r>
    </w:p>
    <w:p w14:paraId="4C83BB58" w14:textId="77777777" w:rsidR="004B7452" w:rsidRDefault="004B7452">
      <w:pPr>
        <w:jc w:val="center"/>
        <w:rPr>
          <w:b/>
        </w:rPr>
      </w:pPr>
    </w:p>
    <w:p w14:paraId="74B7004C" w14:textId="77777777" w:rsidR="004B7452" w:rsidRDefault="00000000">
      <w:r>
        <w:rPr>
          <w:b/>
        </w:rPr>
        <w:tab/>
      </w:r>
      <w:r>
        <w:rPr>
          <w:bCs/>
        </w:rPr>
        <w:t xml:space="preserve">U Odluci o sufinanciranju nabave drugih obrazovnih materijala učenicima Osnovne škole za školsku godinu 2024./2025. (KLASA:402-05/24-01/01, URBROJ:2125-12-02/04-24-01) od 09.08.2024. u  članku 3. dodaje se stavak 2. koji glasi: </w:t>
      </w:r>
    </w:p>
    <w:p w14:paraId="2B9361F1" w14:textId="77777777" w:rsidR="004B7452" w:rsidRDefault="004B7452">
      <w:pPr>
        <w:jc w:val="both"/>
      </w:pPr>
    </w:p>
    <w:p w14:paraId="5021179E" w14:textId="77777777" w:rsidR="004B7452" w:rsidRDefault="00000000">
      <w:pPr>
        <w:jc w:val="both"/>
      </w:pPr>
      <w:r>
        <w:t>„Iznimno , udovoljit će se zahtjevu osoba nižeg socioekonomskog statusa (samohranim roditeljima i obiteljima s više djece s niskim primanjima), uz obavezu reguliranja obročne otplate duga.“</w:t>
      </w:r>
    </w:p>
    <w:p w14:paraId="2093E3AA" w14:textId="77777777" w:rsidR="004B7452" w:rsidRDefault="00000000">
      <w:pPr>
        <w:pStyle w:val="Odlomakpopisa"/>
        <w:ind w:left="106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1AD5F" w14:textId="77777777" w:rsidR="004B7452" w:rsidRDefault="00000000">
      <w:pPr>
        <w:ind w:firstLine="708"/>
        <w:rPr>
          <w:b/>
        </w:rPr>
      </w:pPr>
      <w:r>
        <w:rPr>
          <w:b/>
        </w:rPr>
        <w:t xml:space="preserve">                                                        Članak 2. </w:t>
      </w:r>
    </w:p>
    <w:p w14:paraId="43B513B1" w14:textId="77777777" w:rsidR="004B7452" w:rsidRDefault="004B7452">
      <w:pPr>
        <w:ind w:firstLine="708"/>
        <w:rPr>
          <w:b/>
        </w:rPr>
      </w:pPr>
    </w:p>
    <w:p w14:paraId="14C142A6" w14:textId="77777777" w:rsidR="004B7452" w:rsidRDefault="00000000">
      <w:pPr>
        <w:ind w:firstLine="708"/>
        <w:jc w:val="both"/>
      </w:pPr>
      <w:r>
        <w:t>Sve ostale odredbe Odluke o sufinanciranju nabave drugih obrazovnih materijala učenicima Osnovne škole za školsku godinu 2024./2025. ostaju nepromijenjene.</w:t>
      </w:r>
    </w:p>
    <w:p w14:paraId="55268982" w14:textId="77777777" w:rsidR="004B7452" w:rsidRDefault="004B7452">
      <w:pPr>
        <w:rPr>
          <w:b/>
        </w:rPr>
      </w:pPr>
    </w:p>
    <w:p w14:paraId="42762AB3" w14:textId="77777777" w:rsidR="004B7452" w:rsidRDefault="004B7452">
      <w:pPr>
        <w:jc w:val="center"/>
        <w:rPr>
          <w:b/>
        </w:rPr>
      </w:pPr>
    </w:p>
    <w:p w14:paraId="4A50F323" w14:textId="77777777" w:rsidR="004B7452" w:rsidRDefault="00000000">
      <w:pPr>
        <w:jc w:val="center"/>
        <w:rPr>
          <w:b/>
        </w:rPr>
      </w:pPr>
      <w:r>
        <w:rPr>
          <w:b/>
        </w:rPr>
        <w:t>Članak 3.</w:t>
      </w:r>
    </w:p>
    <w:p w14:paraId="1E8C64F3" w14:textId="77777777" w:rsidR="004B7452" w:rsidRDefault="004B7452">
      <w:pPr>
        <w:jc w:val="center"/>
        <w:rPr>
          <w:b/>
        </w:rPr>
      </w:pPr>
    </w:p>
    <w:p w14:paraId="0B0992F3" w14:textId="77777777" w:rsidR="004B7452" w:rsidRDefault="00000000">
      <w:pPr>
        <w:jc w:val="both"/>
      </w:pPr>
      <w:r>
        <w:tab/>
        <w:t>Ova Odluka stupa na snagu danom donošenja, a objaviti će se na oglasnoj ploči  i web stranici Općine Udbina (www.udbina.hr)</w:t>
      </w:r>
    </w:p>
    <w:p w14:paraId="0957317F" w14:textId="77777777" w:rsidR="004B7452" w:rsidRDefault="004B7452">
      <w:pPr>
        <w:jc w:val="both"/>
      </w:pPr>
    </w:p>
    <w:p w14:paraId="711297F8" w14:textId="77777777" w:rsidR="004B7452" w:rsidRDefault="004B7452">
      <w:pPr>
        <w:jc w:val="both"/>
      </w:pPr>
    </w:p>
    <w:p w14:paraId="715D0631" w14:textId="77777777" w:rsidR="004B7452" w:rsidRDefault="004B7452">
      <w:pPr>
        <w:jc w:val="both"/>
      </w:pPr>
    </w:p>
    <w:p w14:paraId="18C384CF" w14:textId="77777777" w:rsidR="004B7452" w:rsidRDefault="00000000">
      <w:pPr>
        <w:jc w:val="both"/>
      </w:pPr>
      <w:r>
        <w:t>KLASA: 402-05/24-01/01</w:t>
      </w:r>
    </w:p>
    <w:p w14:paraId="1FCAA82E" w14:textId="77777777" w:rsidR="004B7452" w:rsidRDefault="00000000">
      <w:pPr>
        <w:jc w:val="both"/>
      </w:pPr>
      <w:r>
        <w:t>URBROJ:2125-12-02/04-24-02</w:t>
      </w:r>
    </w:p>
    <w:p w14:paraId="3CA2C248" w14:textId="77777777" w:rsidR="004B7452" w:rsidRDefault="00000000">
      <w:pPr>
        <w:jc w:val="both"/>
      </w:pPr>
      <w:r>
        <w:t xml:space="preserve">Udbina, 26.08.2024. </w:t>
      </w:r>
    </w:p>
    <w:p w14:paraId="4B040844" w14:textId="77777777" w:rsidR="004B7452" w:rsidRDefault="004B7452">
      <w:pPr>
        <w:jc w:val="both"/>
      </w:pPr>
    </w:p>
    <w:p w14:paraId="74BDF6CF" w14:textId="77777777" w:rsidR="004B7452" w:rsidRDefault="004B7452">
      <w:pPr>
        <w:jc w:val="both"/>
      </w:pPr>
    </w:p>
    <w:p w14:paraId="36B268CC" w14:textId="77777777" w:rsidR="004B7452" w:rsidRDefault="004B7452">
      <w:pPr>
        <w:jc w:val="both"/>
      </w:pPr>
    </w:p>
    <w:p w14:paraId="756B2EDA" w14:textId="77777777" w:rsidR="004B7452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2BF14BBF" w14:textId="77777777" w:rsidR="004B7452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Seuček, mag. ing. </w:t>
      </w:r>
    </w:p>
    <w:p w14:paraId="62F39D40" w14:textId="77777777" w:rsidR="004B7452" w:rsidRDefault="004B7452"/>
    <w:sectPr w:rsidR="004B745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A8E26" w14:textId="77777777" w:rsidR="00785DAA" w:rsidRDefault="00785DAA">
      <w:r>
        <w:separator/>
      </w:r>
    </w:p>
  </w:endnote>
  <w:endnote w:type="continuationSeparator" w:id="0">
    <w:p w14:paraId="1DB62646" w14:textId="77777777" w:rsidR="00785DAA" w:rsidRDefault="0078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00DB3" w14:textId="77777777" w:rsidR="00785DAA" w:rsidRDefault="00785DAA">
      <w:r>
        <w:rPr>
          <w:color w:val="000000"/>
        </w:rPr>
        <w:separator/>
      </w:r>
    </w:p>
  </w:footnote>
  <w:footnote w:type="continuationSeparator" w:id="0">
    <w:p w14:paraId="1BE4429C" w14:textId="77777777" w:rsidR="00785DAA" w:rsidRDefault="0078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7452"/>
    <w:rsid w:val="004B7452"/>
    <w:rsid w:val="00785DAA"/>
    <w:rsid w:val="008F287D"/>
    <w:rsid w:val="00B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A5A0"/>
  <w15:docId w15:val="{921F98F1-4C73-44B9-952E-B93ED494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Udbina</cp:lastModifiedBy>
  <cp:revision>2</cp:revision>
  <cp:lastPrinted>2024-09-13T09:56:00Z</cp:lastPrinted>
  <dcterms:created xsi:type="dcterms:W3CDTF">2024-09-25T07:06:00Z</dcterms:created>
  <dcterms:modified xsi:type="dcterms:W3CDTF">2024-09-25T07:06:00Z</dcterms:modified>
</cp:coreProperties>
</file>